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325F0" w14:textId="77777777" w:rsidR="00451A91" w:rsidRDefault="00451A91">
      <w:r>
        <w:rPr>
          <w:noProof/>
        </w:rPr>
        <w:pict w14:anchorId="57D52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A screenshot of a purple and white page&#10;&#10;Description automatically generated" style="position:absolute;margin-left:315.45pt;margin-top:3.75pt;width:366.65pt;height:531pt;z-index:-251659264;visibility:visible;mso-position-horizontal:right;mso-position-horizontal-relative:margin;mso-width-relative:margin;mso-height-relative:margin">
            <v:imagedata r:id="rId7" o:title="A screenshot of a purple and white page&#10;&#10;Description automatically generated"/>
            <w10:wrap anchorx="margin"/>
          </v:shape>
        </w:pict>
      </w:r>
      <w:r>
        <w:rPr>
          <w:noProof/>
        </w:rPr>
        <w:pict w14:anchorId="27E7C270">
          <v:shape id="Picture 1" o:spid="_x0000_s1028" type="#_x0000_t75" alt="A group of people in different poses&#10;&#10;Description automatically generated" style="position:absolute;margin-left:0;margin-top:0;width:336.4pt;height:540pt;z-index:-251660288;visibility:visible">
            <v:imagedata r:id="rId8" o:title="A group of people in different poses&#10;&#10;Description automatically generated"/>
          </v:shape>
        </w:pict>
      </w:r>
    </w:p>
    <w:p w14:paraId="6BB34E03" w14:textId="77777777" w:rsidR="00451A91" w:rsidRDefault="00451A91"/>
    <w:p w14:paraId="58C4C399" w14:textId="77777777" w:rsidR="00451A91" w:rsidRDefault="00451A91"/>
    <w:p w14:paraId="0F909DD3" w14:textId="77777777" w:rsidR="00451A91" w:rsidRDefault="00451A91"/>
    <w:p w14:paraId="3A0367F1" w14:textId="77777777" w:rsidR="00451A91" w:rsidRDefault="00451A91"/>
    <w:p w14:paraId="2FB75C8C" w14:textId="77777777" w:rsidR="00451A91" w:rsidRDefault="00451A91"/>
    <w:p w14:paraId="28663217" w14:textId="77777777" w:rsidR="00451A91" w:rsidRDefault="00451A91"/>
    <w:p w14:paraId="739C5DEA" w14:textId="77777777" w:rsidR="00451A91" w:rsidRDefault="00451A91"/>
    <w:p w14:paraId="50CBD7BD" w14:textId="77777777" w:rsidR="00451A91" w:rsidRDefault="00451A91"/>
    <w:p w14:paraId="37203FB5" w14:textId="77777777" w:rsidR="00451A91" w:rsidRDefault="00451A91"/>
    <w:p w14:paraId="6B38D89F" w14:textId="77777777" w:rsidR="00451A91" w:rsidRDefault="00451A91"/>
    <w:p w14:paraId="7EDB2BBE" w14:textId="77777777" w:rsidR="00451A91" w:rsidRDefault="00451A91"/>
    <w:p w14:paraId="392A0C17" w14:textId="77777777" w:rsidR="00451A91" w:rsidRDefault="00451A91"/>
    <w:p w14:paraId="1D1E8FC5" w14:textId="77777777" w:rsidR="00451A91" w:rsidRDefault="00451A91"/>
    <w:p w14:paraId="387E41FF" w14:textId="77777777" w:rsidR="00451A91" w:rsidRDefault="00451A91"/>
    <w:p w14:paraId="5EB6ADC6" w14:textId="77777777" w:rsidR="00451A91" w:rsidRDefault="00451A91"/>
    <w:p w14:paraId="2135727A" w14:textId="77777777" w:rsidR="00451A91" w:rsidRDefault="00451A91"/>
    <w:p w14:paraId="1A757B3A" w14:textId="77777777" w:rsidR="00451A91" w:rsidRDefault="00451A91"/>
    <w:p w14:paraId="28052FCC" w14:textId="77777777" w:rsidR="00451A91" w:rsidRDefault="00451A91"/>
    <w:p w14:paraId="6A0762C6" w14:textId="77777777" w:rsidR="00451A91" w:rsidRDefault="00451A91"/>
    <w:p w14:paraId="38653294" w14:textId="77777777" w:rsidR="00451A91" w:rsidRDefault="00451A91"/>
    <w:p w14:paraId="1D5219C8" w14:textId="77777777" w:rsidR="00451A91" w:rsidRDefault="00451A91"/>
    <w:p w14:paraId="71B3C21A" w14:textId="77777777" w:rsidR="00451A91" w:rsidRDefault="00451A91"/>
    <w:p w14:paraId="182A6558" w14:textId="77777777" w:rsidR="00451A91" w:rsidRDefault="00451A91"/>
    <w:p w14:paraId="2D7EAB39" w14:textId="77777777" w:rsidR="00451A91" w:rsidRDefault="00451A91"/>
    <w:p w14:paraId="6F7B83C5" w14:textId="77777777" w:rsidR="00451A91" w:rsidRDefault="00451A91"/>
    <w:p w14:paraId="707B0324" w14:textId="77777777" w:rsidR="00451A91" w:rsidRDefault="00451A91"/>
    <w:p w14:paraId="3A346F8B" w14:textId="77777777" w:rsidR="00451A91" w:rsidRDefault="00451A91"/>
    <w:p w14:paraId="08A7FDE4" w14:textId="77777777" w:rsidR="00451A91" w:rsidRDefault="00451A91"/>
    <w:p w14:paraId="2FC3D7DD" w14:textId="77777777" w:rsidR="00451A91" w:rsidRDefault="00451A91"/>
    <w:p w14:paraId="073D106E" w14:textId="77777777" w:rsidR="00451A91" w:rsidRDefault="00451A91"/>
    <w:p w14:paraId="4CAC08F4" w14:textId="77777777" w:rsidR="00451A91" w:rsidRDefault="00451A91"/>
    <w:p w14:paraId="7EE04CEE" w14:textId="77777777" w:rsidR="00451A91" w:rsidRDefault="00451A91"/>
    <w:p w14:paraId="7DF453EC" w14:textId="77777777" w:rsidR="00451A91" w:rsidRDefault="00451A91"/>
    <w:p w14:paraId="2144828B" w14:textId="77777777" w:rsidR="00451A91" w:rsidRDefault="00451A91"/>
    <w:p w14:paraId="5C50C112" w14:textId="77777777" w:rsidR="00451A91" w:rsidRDefault="00451A91"/>
    <w:p w14:paraId="210BC0AF" w14:textId="77777777" w:rsidR="00451A91" w:rsidRDefault="00451A91"/>
    <w:p w14:paraId="5AEBB7B0" w14:textId="77777777" w:rsidR="00451A91" w:rsidRDefault="00451A91"/>
    <w:p w14:paraId="1FF2CB08" w14:textId="77777777" w:rsidR="00451A91" w:rsidRDefault="00451A91"/>
    <w:p w14:paraId="4063C18E" w14:textId="77777777" w:rsidR="00451A91" w:rsidRDefault="00451A91"/>
    <w:p w14:paraId="4E0541A5" w14:textId="77777777" w:rsidR="00451A91" w:rsidRDefault="00451A91"/>
    <w:p w14:paraId="3AB447B6" w14:textId="77777777" w:rsidR="00451A91" w:rsidRDefault="00451A91"/>
    <w:p w14:paraId="312FD2C1" w14:textId="77777777" w:rsidR="00451A91" w:rsidRDefault="00451A91"/>
    <w:p w14:paraId="12B51473" w14:textId="77777777" w:rsidR="00451A91" w:rsidRDefault="00451A91"/>
    <w:p w14:paraId="47DE4D8E" w14:textId="77777777" w:rsidR="00451A91" w:rsidRDefault="00451A91">
      <w:r>
        <w:rPr>
          <w:noProof/>
        </w:rPr>
        <w:lastRenderedPageBreak/>
        <w:pict w14:anchorId="011B0AEC">
          <v:shape id="_x0000_s1027" type="#_x0000_t75" alt="A close-up of a paper&#10;&#10;Description automatically generated" style="position:absolute;margin-left:0;margin-top:21.55pt;width:343.05pt;height:527.25pt;z-index:-251658240;visibility:visible;mso-position-horizontal:left;mso-position-horizontal-relative:margin;mso-width-relative:margin;mso-height-relative:margin">
            <v:imagedata r:id="rId9" o:title="A close-up of a paper&#10;&#10;Description automatically generated"/>
            <w10:wrap anchorx="margin"/>
          </v:shape>
        </w:pict>
      </w:r>
    </w:p>
    <w:p w14:paraId="365208E5" w14:textId="77777777" w:rsidR="00451A91" w:rsidRDefault="00451A91"/>
    <w:p w14:paraId="042BF789" w14:textId="77777777" w:rsidR="00451A91" w:rsidRDefault="00451A91"/>
    <w:p w14:paraId="25C3FB0B" w14:textId="77777777" w:rsidR="00451A91" w:rsidRDefault="00451A91"/>
    <w:p w14:paraId="6A829848" w14:textId="77777777" w:rsidR="00451A91" w:rsidRDefault="00451A91"/>
    <w:p w14:paraId="2F18E058" w14:textId="77777777" w:rsidR="00451A91" w:rsidRDefault="00451A91"/>
    <w:p w14:paraId="68634FCE" w14:textId="77777777" w:rsidR="00451A91" w:rsidRDefault="00451A91"/>
    <w:p w14:paraId="44F988BF" w14:textId="77777777" w:rsidR="00451A91" w:rsidRDefault="00451A91"/>
    <w:p w14:paraId="33FFEB58" w14:textId="77777777" w:rsidR="00451A91" w:rsidRDefault="00451A91"/>
    <w:p w14:paraId="7BF44E48" w14:textId="77777777" w:rsidR="00451A91" w:rsidRDefault="00451A91"/>
    <w:p w14:paraId="666C0CA7" w14:textId="77777777" w:rsidR="00451A91" w:rsidRDefault="00451A91"/>
    <w:p w14:paraId="5A2E3D1B" w14:textId="77777777" w:rsidR="00451A91" w:rsidRDefault="00451A91"/>
    <w:p w14:paraId="3AEB17DD" w14:textId="77777777" w:rsidR="00451A91" w:rsidRDefault="00451A91"/>
    <w:p w14:paraId="67FF5811" w14:textId="77777777" w:rsidR="00451A91" w:rsidRDefault="00451A91"/>
    <w:p w14:paraId="49E27BC3" w14:textId="77777777" w:rsidR="00451A91" w:rsidRDefault="00451A91"/>
    <w:p w14:paraId="10B2BDC9" w14:textId="77777777" w:rsidR="00451A91" w:rsidRDefault="00451A91"/>
    <w:p w14:paraId="3427889C" w14:textId="77777777" w:rsidR="00451A91" w:rsidRDefault="00451A91"/>
    <w:p w14:paraId="6BB0922D" w14:textId="77777777" w:rsidR="00451A91" w:rsidRDefault="00451A91"/>
    <w:p w14:paraId="6FE4A974" w14:textId="77777777" w:rsidR="00451A91" w:rsidRDefault="00451A91"/>
    <w:p w14:paraId="3245B091" w14:textId="77777777" w:rsidR="00451A91" w:rsidRDefault="00451A91"/>
    <w:p w14:paraId="36937408" w14:textId="77777777" w:rsidR="00451A91" w:rsidRDefault="00451A91"/>
    <w:p w14:paraId="51D72A13" w14:textId="77777777" w:rsidR="00451A91" w:rsidRDefault="00451A91"/>
    <w:p w14:paraId="46760C92" w14:textId="77777777" w:rsidR="00451A91" w:rsidRDefault="00451A91">
      <w:r>
        <w:rPr>
          <w:noProof/>
        </w:rPr>
        <w:pict w14:anchorId="057EB71C">
          <v:shape id="_x0000_s1026" type="#_x0000_t75" alt="A screenshot of a conversation form&#10;&#10;Description automatically generated" style="position:absolute;margin-left:364.5pt;margin-top:15.65pt;width:347.5pt;height:508.5pt;z-index:-251657216;visibility:visible;mso-position-horizontal-relative:margin;mso-width-relative:margin;mso-height-relative:margin">
            <v:imagedata r:id="rId10" o:title="A screenshot of a conversation form&#10;&#10;Description automatically generated"/>
            <w10:wrap anchorx="margin"/>
          </v:shape>
        </w:pict>
      </w:r>
    </w:p>
    <w:p w14:paraId="39CD0592" w14:textId="77777777" w:rsidR="00451A91" w:rsidRDefault="00451A91"/>
    <w:p w14:paraId="095B854A" w14:textId="77777777" w:rsidR="00451A91" w:rsidRDefault="00451A91"/>
    <w:p w14:paraId="171513CB" w14:textId="77777777" w:rsidR="00451A91" w:rsidRDefault="00451A91"/>
    <w:p w14:paraId="1EA51728" w14:textId="77777777" w:rsidR="00451A91" w:rsidRDefault="00451A91"/>
    <w:p w14:paraId="3E762D27" w14:textId="77777777" w:rsidR="00451A91" w:rsidRDefault="00451A91"/>
    <w:p w14:paraId="56AEFFEB" w14:textId="77777777" w:rsidR="00451A91" w:rsidRDefault="00451A91"/>
    <w:p w14:paraId="129CB08B" w14:textId="77777777" w:rsidR="00451A91" w:rsidRDefault="00451A91"/>
    <w:p w14:paraId="202D73A1" w14:textId="77777777" w:rsidR="00451A91" w:rsidRDefault="00451A91"/>
    <w:p w14:paraId="0AB9A4A2" w14:textId="77777777" w:rsidR="00451A91" w:rsidRDefault="00451A91"/>
    <w:p w14:paraId="0EED96B9" w14:textId="77777777" w:rsidR="00451A91" w:rsidRDefault="00451A91"/>
    <w:p w14:paraId="4BBBEFB4" w14:textId="77777777" w:rsidR="00451A91" w:rsidRDefault="00451A91"/>
    <w:p w14:paraId="03E7A496" w14:textId="77777777" w:rsidR="00451A91" w:rsidRDefault="00451A91"/>
    <w:p w14:paraId="68A1B9F3" w14:textId="77777777" w:rsidR="00451A91" w:rsidRDefault="00451A91"/>
    <w:p w14:paraId="1F67869B" w14:textId="77777777" w:rsidR="00451A91" w:rsidRDefault="00451A91"/>
    <w:p w14:paraId="61A3AE4A" w14:textId="77777777" w:rsidR="00451A91" w:rsidRDefault="00451A91"/>
    <w:p w14:paraId="5F623FBF" w14:textId="77777777" w:rsidR="00451A91" w:rsidRDefault="00451A91"/>
    <w:p w14:paraId="57346DAF" w14:textId="77777777" w:rsidR="00451A91" w:rsidRDefault="00451A91"/>
    <w:p w14:paraId="1160B09D" w14:textId="77777777" w:rsidR="00451A91" w:rsidRDefault="00451A91"/>
    <w:p w14:paraId="456428F0" w14:textId="77777777" w:rsidR="00451A91" w:rsidRDefault="00451A91"/>
    <w:p w14:paraId="2E8357FB" w14:textId="77777777" w:rsidR="00451A91" w:rsidRDefault="00451A91"/>
    <w:p w14:paraId="7FD2F506" w14:textId="77777777" w:rsidR="00451A91" w:rsidRDefault="00451A91"/>
    <w:p w14:paraId="5B0ED3E6" w14:textId="77777777" w:rsidR="00451A91" w:rsidRDefault="00451A91">
      <w:r w:rsidRPr="00D72B78">
        <w:rPr>
          <w:noProof/>
        </w:rPr>
        <w:lastRenderedPageBreak/>
        <w:pict w14:anchorId="69436990">
          <v:shape id="Picture 1" o:spid="_x0000_i1025" type="#_x0000_t75" alt="A screenshot of a questionnaire&#10;&#10;Description automatically generated" style="width:342pt;height:498pt;visibility:visible">
            <v:imagedata r:id="rId11" o:title="A screenshot of a questionnaire&#10;&#10;Description automatically generated"/>
          </v:shape>
        </w:pict>
      </w:r>
    </w:p>
    <w:p w14:paraId="62E40DF9" w14:textId="77777777" w:rsidR="00451A91" w:rsidRDefault="00451A91"/>
    <w:p w14:paraId="61F8E71E" w14:textId="77777777" w:rsidR="00451A91" w:rsidRDefault="00451A91">
      <w:r w:rsidRPr="00D72B78">
        <w:rPr>
          <w:noProof/>
        </w:rPr>
        <w:pict w14:anchorId="5A35AE15">
          <v:shape id="_x0000_i1026" type="#_x0000_t75" alt="A screenshot of a questionnaire&#10;&#10;Description automatically generated" style="width:342pt;height:501.75pt;visibility:visible">
            <v:imagedata r:id="rId12" o:title="A screenshot of a questionnaire&#10;&#10;Description automatically generated"/>
          </v:shape>
        </w:pict>
      </w:r>
    </w:p>
    <w:p w14:paraId="24C745B0" w14:textId="77777777" w:rsidR="00451A91" w:rsidRDefault="00451A91"/>
    <w:p w14:paraId="0BC937F9" w14:textId="77777777" w:rsidR="00451A91" w:rsidRDefault="00451A91">
      <w:r w:rsidRPr="00D72B78">
        <w:rPr>
          <w:noProof/>
        </w:rPr>
        <w:lastRenderedPageBreak/>
        <w:pict w14:anchorId="58644461">
          <v:shape id="_x0000_i1027" type="#_x0000_t75" alt="A questionnaire with purple and white text&#10;&#10;Description automatically generated" style="width:342pt;height:504.75pt;visibility:visible">
            <v:imagedata r:id="rId13" o:title="A questionnaire with purple and white text&#10;&#10;Description automatically generated"/>
          </v:shape>
        </w:pict>
      </w:r>
    </w:p>
    <w:p w14:paraId="4175066D" w14:textId="77777777" w:rsidR="00451A91" w:rsidRDefault="00451A91"/>
    <w:p w14:paraId="41845B90" w14:textId="77777777" w:rsidR="00451A91" w:rsidRDefault="00451A91">
      <w:r w:rsidRPr="00D72B78">
        <w:rPr>
          <w:noProof/>
        </w:rPr>
        <w:pict w14:anchorId="19A01488">
          <v:shape id="_x0000_i1028" type="#_x0000_t75" alt="A questionnaire with text and images&#10;&#10;Description automatically generated" style="width:342pt;height:509.25pt;visibility:visible">
            <v:imagedata r:id="rId14" o:title="A questionnaire with text and images&#10;&#10;Description automatically generated"/>
          </v:shape>
        </w:pict>
      </w:r>
    </w:p>
    <w:p w14:paraId="0DB98699" w14:textId="77777777" w:rsidR="00451A91" w:rsidRDefault="00451A91"/>
    <w:p w14:paraId="216D428C" w14:textId="77777777" w:rsidR="00451A91" w:rsidRDefault="00451A91">
      <w:r w:rsidRPr="00D72B78">
        <w:rPr>
          <w:noProof/>
        </w:rPr>
        <w:lastRenderedPageBreak/>
        <w:pict w14:anchorId="2D407056">
          <v:shape id="_x0000_i1029" type="#_x0000_t75" alt="A screenshot of a questionnaire&#10;&#10;Description automatically generated" style="width:342pt;height:501.75pt;visibility:visible">
            <v:imagedata r:id="rId15" o:title="A screenshot of a questionnaire&#10;&#10;Description automatically generated"/>
          </v:shape>
        </w:pict>
      </w:r>
    </w:p>
    <w:p w14:paraId="779EB9B7" w14:textId="77777777" w:rsidR="00451A91" w:rsidRDefault="00451A91"/>
    <w:p w14:paraId="1F479EEA" w14:textId="77777777" w:rsidR="00451A91" w:rsidRDefault="00451A91">
      <w:r w:rsidRPr="00D72B78">
        <w:rPr>
          <w:noProof/>
        </w:rPr>
        <w:pict w14:anchorId="1C225F4C">
          <v:shape id="_x0000_i1030" type="#_x0000_t75" alt="A screenshot of a conversation&#10;&#10;Description automatically generated" style="width:342pt;height:515.25pt;visibility:visible">
            <v:imagedata r:id="rId16" o:title="A screenshot of a conversation&#10;&#10;Description automatically generated"/>
          </v:shape>
        </w:pict>
      </w:r>
    </w:p>
    <w:p w14:paraId="19A82D2F" w14:textId="77777777" w:rsidR="00451A91" w:rsidRDefault="00451A91"/>
    <w:p w14:paraId="63DA2410" w14:textId="77777777" w:rsidR="00451A91" w:rsidRDefault="00451A91">
      <w:r w:rsidRPr="00D72B78">
        <w:rPr>
          <w:noProof/>
        </w:rPr>
        <w:lastRenderedPageBreak/>
        <w:pict w14:anchorId="6DAEA818">
          <v:shape id="_x0000_i1031" type="#_x0000_t75" alt="A screenshot of a medical document&#10;&#10;Description automatically generated" style="width:342pt;height:506.25pt;visibility:visible">
            <v:imagedata r:id="rId17" o:title="A screenshot of a medical document&#10;&#10;Description automatically generated"/>
          </v:shape>
        </w:pict>
      </w:r>
    </w:p>
    <w:p w14:paraId="42A6584C" w14:textId="77777777" w:rsidR="00451A91" w:rsidRDefault="00451A91"/>
    <w:p w14:paraId="02963753" w14:textId="77777777" w:rsidR="00451A91" w:rsidRDefault="00451A91">
      <w:r w:rsidRPr="00D72B78">
        <w:rPr>
          <w:noProof/>
        </w:rPr>
        <w:pict w14:anchorId="6073977A">
          <v:shape id="_x0000_i1032" type="#_x0000_t75" alt="A screenshot of a questionnaire&#10;&#10;Description automatically generated" style="width:342pt;height:525.75pt;visibility:visible">
            <v:imagedata r:id="rId18" o:title="A screenshot of a questionnaire&#10;&#10;Description automatically generated"/>
          </v:shape>
        </w:pict>
      </w:r>
    </w:p>
    <w:sectPr w:rsidR="00451A91" w:rsidSect="00451A9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1FE"/>
    <w:rsid w:val="001577C7"/>
    <w:rsid w:val="00451A91"/>
    <w:rsid w:val="00730015"/>
    <w:rsid w:val="00993D2B"/>
    <w:rsid w:val="00D871FE"/>
    <w:rsid w:val="00D96613"/>
    <w:rsid w:val="00E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F62B08E"/>
  <w15:chartTrackingRefBased/>
  <w15:docId w15:val="{CFFFB4B1-4AC4-408D-B57D-B3429989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A9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A9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A9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A9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A9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A9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A9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A9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A9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A9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451A9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51A91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451A91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451A91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451A91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451A91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451A91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451A91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451A9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451A9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A9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451A91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A91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51A9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451A91"/>
    <w:pPr>
      <w:ind w:left="720"/>
      <w:contextualSpacing/>
    </w:pPr>
  </w:style>
  <w:style w:type="character" w:styleId="IntenseEmphasis">
    <w:name w:val="Intense Emphasis"/>
    <w:uiPriority w:val="21"/>
    <w:qFormat/>
    <w:rsid w:val="00451A91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A9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451A91"/>
    <w:rPr>
      <w:i/>
      <w:iCs/>
      <w:color w:val="0F4761"/>
    </w:rPr>
  </w:style>
  <w:style w:type="character" w:styleId="IntenseReference">
    <w:name w:val="Intense Reference"/>
    <w:uiPriority w:val="32"/>
    <w:qFormat/>
    <w:rsid w:val="00451A91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arCom\Marketing\Website%20Docs\Your%20Conversation%20Starter%20K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1227E1EF11740838D4E81056AD3D7" ma:contentTypeVersion="17" ma:contentTypeDescription="Create a new document." ma:contentTypeScope="" ma:versionID="26aa666d1e2b2465c27460147d975a4e">
  <xsd:schema xmlns:xsd="http://www.w3.org/2001/XMLSchema" xmlns:xs="http://www.w3.org/2001/XMLSchema" xmlns:p="http://schemas.microsoft.com/office/2006/metadata/properties" xmlns:ns3="076b62b2-312c-4d1c-a0a5-48643a4f471f" xmlns:ns4="0a66879e-af67-4d3b-a14b-6cc56c5981a1" targetNamespace="http://schemas.microsoft.com/office/2006/metadata/properties" ma:root="true" ma:fieldsID="56ebebe53c136cf43e56d53e5b4d8642" ns3:_="" ns4:_="">
    <xsd:import namespace="076b62b2-312c-4d1c-a0a5-48643a4f471f"/>
    <xsd:import namespace="0a66879e-af67-4d3b-a14b-6cc56c598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62b2-312c-4d1c-a0a5-48643a4f4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6879e-af67-4d3b-a14b-6cc56c598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6b62b2-312c-4d1c-a0a5-48643a4f471f" xsi:nil="true"/>
  </documentManagement>
</p:properties>
</file>

<file path=customXml/itemProps1.xml><?xml version="1.0" encoding="utf-8"?>
<ds:datastoreItem xmlns:ds="http://schemas.openxmlformats.org/officeDocument/2006/customXml" ds:itemID="{69C6381A-A7FD-4BF4-AF2E-0F46C16B1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b62b2-312c-4d1c-a0a5-48643a4f471f"/>
    <ds:schemaRef ds:uri="0a66879e-af67-4d3b-a14b-6cc56c598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26ACF-0B5D-4B22-B78A-400A0F71C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A4A35-4174-4F3B-9C1F-71DC29D68B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Your Conversation Starter Kit</Template>
  <TotalTime>0</TotalTime>
  <Pages>6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Sterling</dc:creator>
  <cp:keywords/>
  <dc:description/>
  <cp:lastModifiedBy>Sharon Sterling</cp:lastModifiedBy>
  <cp:revision>2</cp:revision>
  <dcterms:created xsi:type="dcterms:W3CDTF">2024-11-21T19:25:00Z</dcterms:created>
  <dcterms:modified xsi:type="dcterms:W3CDTF">2024-11-21T19:25:00Z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12d805-3e67-4ee5-91cf-7055bd88dc2c_Enabled">
    <vt:lpwstr>true</vt:lpwstr>
  </property>
  <property fmtid="{D5CDD505-2E9C-101B-9397-08002B2CF9AE}" pid="3" name="MSIP_Label_1e12d805-3e67-4ee5-91cf-7055bd88dc2c_SetDate">
    <vt:lpwstr>2024-11-21T19:18:34Z</vt:lpwstr>
  </property>
  <property fmtid="{D5CDD505-2E9C-101B-9397-08002B2CF9AE}" pid="4" name="MSIP_Label_1e12d805-3e67-4ee5-91cf-7055bd88dc2c_Method">
    <vt:lpwstr>Standard</vt:lpwstr>
  </property>
  <property fmtid="{D5CDD505-2E9C-101B-9397-08002B2CF9AE}" pid="5" name="MSIP_Label_1e12d805-3e67-4ee5-91cf-7055bd88dc2c_Name">
    <vt:lpwstr>defa4170-0d19-0005-0004-bc88714345d2</vt:lpwstr>
  </property>
  <property fmtid="{D5CDD505-2E9C-101B-9397-08002B2CF9AE}" pid="6" name="MSIP_Label_1e12d805-3e67-4ee5-91cf-7055bd88dc2c_SiteId">
    <vt:lpwstr>7b825e00-77cb-4cf6-ac7b-f322f75e968f</vt:lpwstr>
  </property>
  <property fmtid="{D5CDD505-2E9C-101B-9397-08002B2CF9AE}" pid="7" name="MSIP_Label_1e12d805-3e67-4ee5-91cf-7055bd88dc2c_ActionId">
    <vt:lpwstr>5c06ea5e-b37f-4cd0-bb21-6792c6c9eaa4</vt:lpwstr>
  </property>
  <property fmtid="{D5CDD505-2E9C-101B-9397-08002B2CF9AE}" pid="8" name="MSIP_Label_1e12d805-3e67-4ee5-91cf-7055bd88dc2c_ContentBits">
    <vt:lpwstr>0</vt:lpwstr>
  </property>
  <property fmtid="{D5CDD505-2E9C-101B-9397-08002B2CF9AE}" pid="9" name="ContentTypeId">
    <vt:lpwstr>0x0101005921227E1EF11740838D4E81056AD3D7</vt:lpwstr>
  </property>
</Properties>
</file>